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FDB7" w14:textId="3BF6D898" w:rsidR="005943A8" w:rsidRPr="000B70E5" w:rsidRDefault="00B65770" w:rsidP="009B2C83">
      <w:pPr>
        <w:pStyle w:val="Bloktekst"/>
        <w:rPr>
          <w:noProof/>
          <w:sz w:val="24"/>
          <w:szCs w:val="24"/>
          <w:lang w:bidi="ar-SA"/>
        </w:rPr>
      </w:pPr>
      <w:r>
        <w:rPr>
          <w:noProof/>
          <w:lang w:val="en-US" w:bidi="ar-SA"/>
        </w:rPr>
        <w:pict w14:anchorId="23E5D1A2">
          <v:rect id="Rechthoek 1" o:spid="_x0000_s2052" alt="Title: Impressum" style="position:absolute;margin-left:3.85pt;margin-top:-3.85pt;width:375.45pt;height:182.2pt;z-index:251658240;visibility:visible;mso-wrap-style:square;mso-wrap-edited:f;mso-width-percent:0;mso-height-percent:0;mso-wrap-distance-left:9pt;mso-wrap-distance-top:0;mso-wrap-distance-right:9pt;mso-wrap-distance-bottom:36pt;mso-position-horizontal-relative:margin;mso-position-vertical-relative:page;mso-width-percent:0;mso-height-percent:0;mso-width-relative:margin;mso-height-relative:margin;v-text-anchor:bottom" fillcolor="#6ca800" stroked="f" strokeweight="1pt">
            <v:textbox inset="11.52pt,18pt,11.52pt,7.2pt">
              <w:txbxContent>
                <w:p w14:paraId="16BC2F75" w14:textId="62C42AC1" w:rsidR="00E31B0F" w:rsidRDefault="00E7251E">
                  <w:pPr>
                    <w:pStyle w:val="Titel"/>
                  </w:pPr>
                  <w:r>
                    <w:rPr>
                      <w:sz w:val="44"/>
                      <w:szCs w:val="44"/>
                    </w:rPr>
                    <w:t xml:space="preserve">  </w:t>
                  </w:r>
                  <w:r w:rsidR="005943A8" w:rsidRPr="000B70E5">
                    <w:rPr>
                      <w:sz w:val="44"/>
                      <w:szCs w:val="44"/>
                    </w:rPr>
                    <w:t>Voorjaar!</w:t>
                  </w:r>
                  <w:r w:rsidR="005943A8">
                    <w:rPr>
                      <w:sz w:val="40"/>
                      <w:szCs w:val="40"/>
                    </w:rPr>
                    <w:tab/>
                  </w:r>
                  <w:r w:rsidR="005943A8">
                    <w:rPr>
                      <w:sz w:val="40"/>
                      <w:szCs w:val="40"/>
                    </w:rPr>
                    <w:tab/>
                  </w:r>
                  <w:r w:rsidR="005943A8">
                    <w:rPr>
                      <w:sz w:val="40"/>
                      <w:szCs w:val="40"/>
                    </w:rPr>
                    <w:tab/>
                  </w:r>
                  <w:r w:rsidR="005943A8">
                    <w:rPr>
                      <w:sz w:val="40"/>
                      <w:szCs w:val="40"/>
                    </w:rPr>
                    <w:tab/>
                  </w:r>
                  <w:r>
                    <w:rPr>
                      <w:sz w:val="44"/>
                      <w:szCs w:val="44"/>
                    </w:rPr>
                    <w:tab/>
                    <w:t xml:space="preserve">   </w:t>
                  </w:r>
                  <w:r w:rsidR="005908D4">
                    <w:rPr>
                      <w:noProof/>
                    </w:rPr>
                    <w:drawing>
                      <wp:inline distT="0" distB="0" distL="0" distR="0" wp14:anchorId="3173692E" wp14:editId="4FE882A1">
                        <wp:extent cx="1002323" cy="1547729"/>
                        <wp:effectExtent l="0" t="0" r="1270" b="1905"/>
                        <wp:docPr id="2136089633" name="Afbeelding 21360896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Afbeelding 7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0604" cy="1714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1B0F">
                    <w:t xml:space="preserve">                         </w:t>
                  </w:r>
                </w:p>
                <w:p w14:paraId="58940B0B" w14:textId="017B7254" w:rsidR="00E31B0F" w:rsidRPr="000B70E5" w:rsidRDefault="00E31B0F">
                  <w:pPr>
                    <w:pStyle w:val="Titel"/>
                    <w:rPr>
                      <w:sz w:val="52"/>
                      <w:szCs w:val="52"/>
                    </w:rPr>
                  </w:pPr>
                  <w:r w:rsidRPr="000001D7">
                    <w:rPr>
                      <w:sz w:val="72"/>
                      <w:szCs w:val="72"/>
                    </w:rPr>
                    <w:t xml:space="preserve"> </w:t>
                  </w:r>
                  <w:r w:rsidRPr="000B70E5">
                    <w:rPr>
                      <w:sz w:val="52"/>
                      <w:szCs w:val="52"/>
                    </w:rPr>
                    <w:t>Pluktuin</w:t>
                  </w:r>
                  <w:r w:rsidR="000001D7" w:rsidRPr="000B70E5">
                    <w:rPr>
                      <w:sz w:val="52"/>
                      <w:szCs w:val="52"/>
                    </w:rPr>
                    <w:t xml:space="preserve"> Apeldoorn</w:t>
                  </w:r>
                </w:p>
              </w:txbxContent>
            </v:textbox>
            <w10:wrap type="topAndBottom" anchorx="margin" anchory="page"/>
          </v:rect>
        </w:pict>
      </w:r>
      <w:r w:rsidR="005943A8" w:rsidRPr="000B70E5">
        <w:rPr>
          <w:noProof/>
          <w:sz w:val="24"/>
          <w:szCs w:val="24"/>
          <w:lang w:bidi="ar-SA"/>
        </w:rPr>
        <w:t xml:space="preserve">De geur van het voorjaar zweeft steeds vaker </w:t>
      </w:r>
      <w:r w:rsidR="000B70E5">
        <w:rPr>
          <w:noProof/>
          <w:sz w:val="24"/>
          <w:szCs w:val="24"/>
          <w:lang w:bidi="ar-SA"/>
        </w:rPr>
        <w:t xml:space="preserve">weer </w:t>
      </w:r>
      <w:r w:rsidR="005943A8" w:rsidRPr="000B70E5">
        <w:rPr>
          <w:noProof/>
          <w:sz w:val="24"/>
          <w:szCs w:val="24"/>
          <w:lang w:bidi="ar-SA"/>
        </w:rPr>
        <w:t>om ons heen!</w:t>
      </w:r>
      <w:r w:rsidR="005943A8" w:rsidRPr="000B70E5">
        <w:rPr>
          <w:noProof/>
          <w:sz w:val="24"/>
          <w:szCs w:val="24"/>
          <w:lang w:bidi="ar-SA"/>
        </w:rPr>
        <w:br/>
        <w:t>Het is nog stuivertje wisselen met wind en kou, maar we weten het zeker:</w:t>
      </w:r>
      <w:r w:rsidR="000B70E5">
        <w:rPr>
          <w:noProof/>
          <w:sz w:val="24"/>
          <w:szCs w:val="24"/>
          <w:lang w:bidi="ar-SA"/>
        </w:rPr>
        <w:br/>
      </w:r>
      <w:r w:rsidR="005943A8" w:rsidRPr="000B70E5">
        <w:rPr>
          <w:noProof/>
          <w:sz w:val="24"/>
          <w:szCs w:val="24"/>
          <w:lang w:bidi="ar-SA"/>
        </w:rPr>
        <w:t>ook dit</w:t>
      </w:r>
      <w:r w:rsidR="000B70E5">
        <w:rPr>
          <w:noProof/>
          <w:sz w:val="24"/>
          <w:szCs w:val="24"/>
          <w:lang w:bidi="ar-SA"/>
        </w:rPr>
        <w:t xml:space="preserve"> nieuwe</w:t>
      </w:r>
      <w:r w:rsidR="005943A8" w:rsidRPr="000B70E5">
        <w:rPr>
          <w:noProof/>
          <w:sz w:val="24"/>
          <w:szCs w:val="24"/>
          <w:lang w:bidi="ar-SA"/>
        </w:rPr>
        <w:t xml:space="preserve"> seizoen komt er gewoon weer aan.</w:t>
      </w:r>
      <w:r w:rsidR="005943A8" w:rsidRPr="000B70E5">
        <w:rPr>
          <w:noProof/>
          <w:sz w:val="24"/>
          <w:szCs w:val="24"/>
          <w:lang w:bidi="ar-SA"/>
        </w:rPr>
        <w:br/>
        <w:t>Tijd voor een update:</w:t>
      </w:r>
    </w:p>
    <w:p w14:paraId="463C2D9D" w14:textId="1D5C5A9F" w:rsidR="005943A8" w:rsidRDefault="005943A8" w:rsidP="009B2C83">
      <w:pPr>
        <w:pStyle w:val="Bloktekst"/>
        <w:rPr>
          <w:noProof/>
          <w:sz w:val="26"/>
          <w:szCs w:val="26"/>
          <w:lang w:bidi="ar-SA"/>
        </w:rPr>
      </w:pPr>
    </w:p>
    <w:p w14:paraId="04B7A59F" w14:textId="71A52787" w:rsidR="005943A8" w:rsidRPr="00503238" w:rsidRDefault="00DE6B7D" w:rsidP="00503238">
      <w:pPr>
        <w:pStyle w:val="Bloktekst"/>
        <w:ind w:left="-2552"/>
        <w:rPr>
          <w:noProof/>
          <w:sz w:val="26"/>
          <w:szCs w:val="26"/>
          <w:lang w:bidi="ar-SA"/>
        </w:rPr>
      </w:pPr>
      <w:r w:rsidRPr="000B70E5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1312" behindDoc="0" locked="0" layoutInCell="1" allowOverlap="1" wp14:anchorId="3369FDA7" wp14:editId="032E2A36">
            <wp:simplePos x="0" y="0"/>
            <wp:positionH relativeFrom="margin">
              <wp:posOffset>2991273</wp:posOffset>
            </wp:positionH>
            <wp:positionV relativeFrom="margin">
              <wp:posOffset>3853180</wp:posOffset>
            </wp:positionV>
            <wp:extent cx="1509395" cy="970280"/>
            <wp:effectExtent l="0" t="0" r="1905" b="0"/>
            <wp:wrapSquare wrapText="bothSides"/>
            <wp:docPr id="2055132961" name="Afbeelding 4" descr="Afbeelding met Graphics, Lettertype, logo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32961" name="Afbeelding 4" descr="Afbeelding met Graphics, Lettertype, logo, clipart&#10;&#10;Door AI gegenereerde inhoud is mogelijk onjuis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770">
        <w:rPr>
          <w:noProof/>
          <w:lang w:val="en-US" w:bidi="ar-SA"/>
        </w:rPr>
        <w:pict w14:anchorId="3E59B393">
          <v:shapetype id="_x0000_t202" coordsize="21600,21600" o:spt="202" path="m,l,21600r21600,l21600,xe">
            <v:stroke joinstyle="miter"/>
            <v:path gradientshapeok="t" o:connecttype="rect"/>
          </v:shapetype>
          <v:shape id="Tekstvak 3" o:spid="_x0000_s2051" type="#_x0000_t202" alt="Title: Zijbalk" style="position:absolute;left:0;text-align:left;margin-left:0;margin-top:217.15pt;width:164.75pt;height:123.7pt;z-index:251660288;visibility:visible;mso-wrap-style:square;mso-wrap-edited:f;mso-width-percent:0;mso-height-percent:0;mso-wrap-distance-left:0;mso-wrap-distance-top:0;mso-wrap-distance-right:0;mso-wrap-distance-bottom:0;mso-position-horizontal:left;mso-position-horizontal-relative:page;mso-position-vertical-relative:page;mso-width-percent:0;mso-height-percent:0;mso-width-relative:outer-margin-area;mso-height-relative:margin;v-text-anchor:top" o:allowoverlap="f" stroked="f" strokeweight=".5pt">
            <v:textbox inset="36pt,0,11.52pt,18pt">
              <w:txbxContent>
                <w:p w14:paraId="3B7297FF" w14:textId="07C62627" w:rsidR="00842F23" w:rsidRDefault="0061316C" w:rsidP="00503238">
                  <w:pPr>
                    <w:pStyle w:val="Citaat"/>
                    <w:ind w:left="284"/>
                    <w:jc w:val="left"/>
                  </w:pPr>
                  <w:proofErr w:type="spellStart"/>
                  <w:r>
                    <w:t>UpDate</w:t>
                  </w:r>
                  <w:proofErr w:type="spellEnd"/>
                  <w:r w:rsidR="00584181">
                    <w:t>:</w:t>
                  </w:r>
                </w:p>
                <w:p w14:paraId="70B00AFE" w14:textId="6C78358C" w:rsidR="00584181" w:rsidRPr="001145BA" w:rsidRDefault="005943A8" w:rsidP="00503238">
                  <w:pPr>
                    <w:pStyle w:val="Citaat"/>
                    <w:ind w:left="284"/>
                    <w:jc w:val="left"/>
                    <w:rPr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6CA800" w:themeColor="accent1"/>
                      <w:szCs w:val="28"/>
                    </w:rPr>
                    <w:t>Vo</w:t>
                  </w:r>
                  <w:r w:rsidRPr="00503238">
                    <w:rPr>
                      <w:b/>
                      <w:bCs/>
                      <w:noProof/>
                      <w:color w:val="6CA800" w:themeColor="accent1"/>
                      <w:szCs w:val="28"/>
                    </w:rPr>
                    <w:t>orj</w:t>
                  </w:r>
                  <w:r>
                    <w:rPr>
                      <w:b/>
                      <w:bCs/>
                      <w:noProof/>
                      <w:color w:val="6CA800" w:themeColor="accent1"/>
                      <w:szCs w:val="28"/>
                    </w:rPr>
                    <w:t>aar!</w:t>
                  </w:r>
                </w:p>
              </w:txbxContent>
            </v:textbox>
            <w10:wrap type="square" anchorx="page" anchory="page"/>
          </v:shape>
        </w:pict>
      </w:r>
      <w:r w:rsidR="00B65770">
        <w:rPr>
          <w:noProof/>
          <w:lang w:val="en-US" w:bidi="ar-SA"/>
        </w:rPr>
        <w:pict w14:anchorId="4F41696D">
          <v:shape id="Tekstvak 2" o:spid="_x0000_s2050" type="#_x0000_t202" alt="Title: Volume en datum" style="position:absolute;left:0;text-align:left;margin-left:0;margin-top:0;width:36pt;height:180pt;z-index:251659264;visibility:visible;mso-wrap-style:square;mso-wrap-edited:f;mso-width-percent:1000;mso-height-percent:0;mso-wrap-distance-left:9pt;mso-wrap-distance-top:0;mso-wrap-distance-right:9pt;mso-wrap-distance-bottom:0;mso-position-horizontal-relative:page;mso-position-vertical-relative:page;mso-width-percent:1000;mso-height-percent:0;mso-width-relative:outer-margin-area;mso-height-relative:margin;v-text-anchor:bottom" stroked="f" strokeweight=".5pt">
            <v:textbox inset="36pt,18pt,11.52pt,7.2pt">
              <w:txbxContent>
                <w:p w14:paraId="54214EC3" w14:textId="07A2F018" w:rsidR="009374B9" w:rsidRPr="000B70E5" w:rsidRDefault="00F9765F">
                  <w:pPr>
                    <w:pStyle w:val="Ondertitel"/>
                    <w:rPr>
                      <w:sz w:val="28"/>
                      <w:szCs w:val="28"/>
                    </w:rPr>
                  </w:pPr>
                  <w:r w:rsidRPr="000B70E5">
                    <w:rPr>
                      <w:sz w:val="28"/>
                      <w:szCs w:val="28"/>
                    </w:rPr>
                    <w:t xml:space="preserve">Uitgave </w:t>
                  </w:r>
                  <w:r w:rsidR="00332B3E" w:rsidRPr="000B70E5">
                    <w:rPr>
                      <w:sz w:val="28"/>
                      <w:szCs w:val="28"/>
                    </w:rPr>
                    <w:t>1</w:t>
                  </w:r>
                  <w:r w:rsidR="00D07B11" w:rsidRPr="000B70E5">
                    <w:rPr>
                      <w:sz w:val="28"/>
                      <w:szCs w:val="28"/>
                    </w:rPr>
                    <w:t>3</w:t>
                  </w:r>
                </w:p>
                <w:p w14:paraId="59A8CE4B" w14:textId="77777777" w:rsidR="00F9765F" w:rsidRDefault="00F9765F">
                  <w:pPr>
                    <w:pStyle w:val="Ondertitel"/>
                  </w:pPr>
                </w:p>
                <w:p w14:paraId="1CD77CE9" w14:textId="4CE7B9A4" w:rsidR="009374B9" w:rsidRDefault="00D07B11">
                  <w:pPr>
                    <w:pStyle w:val="Datum"/>
                  </w:pPr>
                  <w:r>
                    <w:t>Maart 2025</w:t>
                  </w:r>
                </w:p>
              </w:txbxContent>
            </v:textbox>
            <w10:wrap type="square" anchorx="page" anchory="page"/>
          </v:shape>
        </w:pict>
      </w:r>
      <w:r w:rsidR="005943A8" w:rsidRPr="000B70E5">
        <w:rPr>
          <w:b/>
          <w:bCs/>
          <w:color w:val="6CA800" w:themeColor="accent1"/>
          <w:sz w:val="24"/>
          <w:szCs w:val="24"/>
          <w14:shadow w14:blurRad="50800" w14:dist="50800" w14:dir="5400000" w14:sx="0" w14:sy="0" w14:kx="0" w14:ky="0" w14:algn="ctr">
            <w14:srgbClr w14:val="92D050"/>
          </w14:shadow>
        </w:rPr>
        <w:t>Pluktuin Apeldoorn</w:t>
      </w:r>
      <w:r w:rsidR="00B830AB" w:rsidRPr="000B70E5">
        <w:rPr>
          <w:noProof/>
          <w:sz w:val="24"/>
          <w:szCs w:val="24"/>
          <w:lang w:bidi="ar-SA"/>
        </w:rPr>
        <w:t xml:space="preserve"> </w:t>
      </w:r>
      <w:r w:rsidR="005943A8" w:rsidRPr="000B70E5">
        <w:rPr>
          <w:noProof/>
          <w:sz w:val="24"/>
          <w:szCs w:val="24"/>
          <w:lang w:bidi="ar-SA"/>
        </w:rPr>
        <w:t>doet weer mee met NL Doet. Op vrijdag 14 maart.</w:t>
      </w:r>
      <w:r w:rsidR="005943A8" w:rsidRPr="000B70E5">
        <w:rPr>
          <w:noProof/>
          <w:sz w:val="24"/>
          <w:szCs w:val="24"/>
          <w:lang w:bidi="ar-SA"/>
        </w:rPr>
        <w:br/>
        <w:t>Leuk als u ook langskomt om te kijken hoe de deelnemers ons helpen</w:t>
      </w:r>
      <w:r w:rsidR="005943A8">
        <w:rPr>
          <w:noProof/>
          <w:sz w:val="26"/>
          <w:szCs w:val="26"/>
          <w:lang w:bidi="ar-SA"/>
        </w:rPr>
        <w:t xml:space="preserve"> </w:t>
      </w:r>
      <w:r w:rsidR="00503238">
        <w:rPr>
          <w:noProof/>
          <w:sz w:val="26"/>
          <w:szCs w:val="26"/>
          <w:lang w:bidi="ar-SA"/>
        </w:rPr>
        <w:br/>
      </w:r>
      <w:r w:rsidR="005943A8" w:rsidRPr="000B70E5">
        <w:rPr>
          <w:noProof/>
          <w:sz w:val="24"/>
          <w:szCs w:val="24"/>
          <w:lang w:bidi="ar-SA"/>
        </w:rPr>
        <w:t>me</w:t>
      </w:r>
      <w:r w:rsidR="00150C51">
        <w:rPr>
          <w:noProof/>
          <w:sz w:val="24"/>
          <w:szCs w:val="24"/>
          <w:lang w:bidi="ar-SA"/>
        </w:rPr>
        <w:t xml:space="preserve">t diverse klussen. Of… als u het leuk vindt om mee te helpen: neem </w:t>
      </w:r>
      <w:r w:rsidR="00503238">
        <w:rPr>
          <w:noProof/>
          <w:sz w:val="24"/>
          <w:szCs w:val="24"/>
          <w:lang w:bidi="ar-SA"/>
        </w:rPr>
        <w:br/>
      </w:r>
      <w:r w:rsidR="00150C51">
        <w:rPr>
          <w:noProof/>
          <w:sz w:val="24"/>
          <w:szCs w:val="24"/>
          <w:lang w:bidi="ar-SA"/>
        </w:rPr>
        <w:t>de tuinhandschoenen mee!</w:t>
      </w:r>
    </w:p>
    <w:p w14:paraId="6132EF0E" w14:textId="4A76F680" w:rsidR="000B70E5" w:rsidRDefault="000B70E5" w:rsidP="00503238">
      <w:pPr>
        <w:pStyle w:val="Bloktekst"/>
        <w:ind w:left="-2552"/>
        <w:rPr>
          <w:noProof/>
          <w:sz w:val="24"/>
          <w:szCs w:val="24"/>
          <w:lang w:bidi="ar-SA"/>
        </w:rPr>
      </w:pPr>
      <w:r w:rsidRPr="000B70E5">
        <w:rPr>
          <w:noProof/>
          <w:sz w:val="24"/>
          <w:szCs w:val="24"/>
          <w:lang w:bidi="ar-SA"/>
        </w:rPr>
        <w:t>De vrijwilligers hebben afgelopen winter niet stil gezeten:</w:t>
      </w:r>
      <w:r>
        <w:rPr>
          <w:noProof/>
          <w:sz w:val="24"/>
          <w:szCs w:val="24"/>
          <w:lang w:bidi="ar-SA"/>
        </w:rPr>
        <w:br/>
        <w:t xml:space="preserve">Er is </w:t>
      </w:r>
      <w:r w:rsidR="000F3EC5">
        <w:rPr>
          <w:noProof/>
          <w:sz w:val="24"/>
          <w:szCs w:val="24"/>
          <w:lang w:bidi="ar-SA"/>
        </w:rPr>
        <w:t>extra</w:t>
      </w:r>
      <w:r>
        <w:rPr>
          <w:noProof/>
          <w:sz w:val="24"/>
          <w:szCs w:val="24"/>
          <w:lang w:bidi="ar-SA"/>
        </w:rPr>
        <w:t xml:space="preserve"> plek gemaakt voor éénjarig zaaigoed</w:t>
      </w:r>
      <w:r w:rsidR="000F3EC5">
        <w:rPr>
          <w:noProof/>
          <w:sz w:val="24"/>
          <w:szCs w:val="24"/>
          <w:lang w:bidi="ar-SA"/>
        </w:rPr>
        <w:t xml:space="preserve">, </w:t>
      </w:r>
      <w:r>
        <w:rPr>
          <w:noProof/>
          <w:sz w:val="24"/>
          <w:szCs w:val="24"/>
          <w:lang w:bidi="ar-SA"/>
        </w:rPr>
        <w:t>de paden zijn opgehoogd en verschillende vrijwilligers hebben planten voorgezaaid.</w:t>
      </w:r>
      <w:r>
        <w:rPr>
          <w:noProof/>
          <w:sz w:val="24"/>
          <w:szCs w:val="24"/>
          <w:lang w:bidi="ar-SA"/>
        </w:rPr>
        <w:br/>
        <w:t>Wij hopen daarmee al vroeg in het seizoen bloemen te hebben!</w:t>
      </w:r>
      <w:r>
        <w:rPr>
          <w:noProof/>
          <w:sz w:val="24"/>
          <w:szCs w:val="24"/>
          <w:lang w:bidi="ar-SA"/>
        </w:rPr>
        <w:br/>
        <w:t xml:space="preserve">De </w:t>
      </w:r>
      <w:r w:rsidR="00150C51">
        <w:rPr>
          <w:noProof/>
          <w:sz w:val="24"/>
          <w:szCs w:val="24"/>
          <w:lang w:bidi="ar-SA"/>
        </w:rPr>
        <w:t>d</w:t>
      </w:r>
      <w:r>
        <w:rPr>
          <w:noProof/>
          <w:sz w:val="24"/>
          <w:szCs w:val="24"/>
          <w:lang w:bidi="ar-SA"/>
        </w:rPr>
        <w:t>ahliaknollen zijn opgegraven en geïnspecteerd op kwaliteit; straks gaan ze weer de grond in om later dit jaar te kunnen pronken.</w:t>
      </w:r>
    </w:p>
    <w:p w14:paraId="2CA0ED24" w14:textId="5C06CC27" w:rsidR="00AB5B4F" w:rsidRPr="00503238" w:rsidRDefault="00D6483F" w:rsidP="00503238">
      <w:pPr>
        <w:pStyle w:val="Bloktekst"/>
        <w:ind w:left="-2835"/>
        <w:rPr>
          <w:sz w:val="20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CBBF0" wp14:editId="70D018B5">
                <wp:simplePos x="0" y="0"/>
                <wp:positionH relativeFrom="column">
                  <wp:posOffset>433070</wp:posOffset>
                </wp:positionH>
                <wp:positionV relativeFrom="paragraph">
                  <wp:posOffset>916940</wp:posOffset>
                </wp:positionV>
                <wp:extent cx="4174067" cy="829734"/>
                <wp:effectExtent l="0" t="0" r="17145" b="8890"/>
                <wp:wrapNone/>
                <wp:docPr id="297048537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067" cy="829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28DB6" w14:textId="1D0E9094" w:rsidR="00D6483F" w:rsidRPr="00503238" w:rsidRDefault="00D6483F">
                            <w:pPr>
                              <w:rPr>
                                <w:color w:val="6CA800" w:themeColor="accent1"/>
                                <w:sz w:val="24"/>
                                <w:szCs w:val="24"/>
                              </w:rPr>
                            </w:pPr>
                            <w:r w:rsidRPr="00503238">
                              <w:rPr>
                                <w:color w:val="6CA800" w:themeColor="accent1"/>
                                <w:sz w:val="24"/>
                                <w:szCs w:val="24"/>
                              </w:rPr>
                              <w:t>In de volgende nieuwsbrief geven we aan wanneer de Pluktuin weer opengaat en u weer kunt genieten van een door u zelf geplukt boek</w:t>
                            </w:r>
                            <w:r w:rsidR="00503238" w:rsidRPr="00503238">
                              <w:rPr>
                                <w:color w:val="6CA800" w:themeColor="accent1"/>
                                <w:sz w:val="24"/>
                                <w:szCs w:val="24"/>
                              </w:rPr>
                              <w:t>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BBF0" id="Tekstvak 2" o:spid="_x0000_s1026" type="#_x0000_t202" style="position:absolute;left:0;text-align:left;margin-left:34.1pt;margin-top:72.2pt;width:328.65pt;height:6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" fillcolor="white [3201]" strokeweight=".5pt">
                <v:textbox>
                  <w:txbxContent>
                    <w:p w14:paraId="18C28DB6" w14:textId="1D0E9094" w:rsidR="00D6483F" w:rsidRPr="00503238" w:rsidRDefault="00D6483F">
                      <w:pPr>
                        <w:rPr>
                          <w:color w:val="6CA800" w:themeColor="accent1"/>
                          <w:sz w:val="24"/>
                          <w:szCs w:val="24"/>
                        </w:rPr>
                      </w:pPr>
                      <w:r w:rsidRPr="00503238">
                        <w:rPr>
                          <w:color w:val="6CA800" w:themeColor="accent1"/>
                          <w:sz w:val="24"/>
                          <w:szCs w:val="24"/>
                        </w:rPr>
                        <w:t>In de volgende nieuwsbrief geven we aan wanneer de Pluktuin weer opengaat en u weer kunt genieten van een door u zelf geplukt boek</w:t>
                      </w:r>
                      <w:r w:rsidR="00503238" w:rsidRPr="00503238">
                        <w:rPr>
                          <w:color w:val="6CA800" w:themeColor="accent1"/>
                          <w:sz w:val="24"/>
                          <w:szCs w:val="24"/>
                        </w:rPr>
                        <w:t>et.</w:t>
                      </w:r>
                    </w:p>
                  </w:txbxContent>
                </v:textbox>
              </v:shape>
            </w:pict>
          </mc:Fallback>
        </mc:AlternateContent>
      </w:r>
      <w:r w:rsidR="00503238">
        <w:rPr>
          <w:noProof/>
          <w:sz w:val="26"/>
          <w:szCs w:val="26"/>
          <w:lang w:bidi="ar-SA"/>
        </w:rPr>
        <w:t xml:space="preserve"> </w:t>
      </w:r>
      <w:r>
        <w:rPr>
          <w:noProof/>
          <w:sz w:val="24"/>
          <w:szCs w:val="24"/>
          <w:lang w:bidi="ar-SA"/>
        </w:rPr>
        <w:drawing>
          <wp:inline distT="0" distB="0" distL="0" distR="0" wp14:anchorId="35CDEFE1" wp14:editId="686D64FB">
            <wp:extent cx="1853565" cy="2378192"/>
            <wp:effectExtent l="0" t="0" r="635" b="0"/>
            <wp:docPr id="851343848" name="Afbeelding 1" descr="Afbeelding met buitenshuis, boom, plant, bloe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43848" name="Afbeelding 1" descr="Afbeelding met buitenshuis, boom, plant, bloem&#10;&#10;Door AI gegenereerde inhoud is mogelijk onjuis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58" b="10872"/>
                    <a:stretch/>
                  </pic:blipFill>
                  <pic:spPr bwMode="auto">
                    <a:xfrm flipH="1">
                      <a:off x="0" y="0"/>
                      <a:ext cx="1893110" cy="2428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30401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4D66">
        <w:rPr>
          <w:noProof/>
          <w:sz w:val="26"/>
          <w:szCs w:val="26"/>
          <w:lang w:bidi="ar-SA"/>
        </w:rPr>
        <w:t xml:space="preserve">                                                                                         </w:t>
      </w:r>
      <w:r w:rsidR="001C1367">
        <w:rPr>
          <w:noProof/>
          <w:sz w:val="26"/>
          <w:szCs w:val="26"/>
          <w:lang w:bidi="ar-SA"/>
        </w:rPr>
        <w:br/>
      </w:r>
    </w:p>
    <w:sectPr w:rsidR="00AB5B4F" w:rsidRPr="005032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13B9" w14:textId="77777777" w:rsidR="00B65770" w:rsidRDefault="00B65770">
      <w:pPr>
        <w:spacing w:after="0" w:line="240" w:lineRule="auto"/>
      </w:pPr>
      <w:r>
        <w:separator/>
      </w:r>
    </w:p>
  </w:endnote>
  <w:endnote w:type="continuationSeparator" w:id="0">
    <w:p w14:paraId="14BE8A88" w14:textId="77777777" w:rsidR="00B65770" w:rsidRDefault="00B6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9EFCF" w14:textId="77777777" w:rsidR="0036190E" w:rsidRDefault="003619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F7CCE" w14:textId="77777777" w:rsidR="0036190E" w:rsidRDefault="003619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AB9B" w14:textId="77777777" w:rsidR="0036190E" w:rsidRDefault="003619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7A283" w14:textId="77777777" w:rsidR="00B65770" w:rsidRDefault="00B65770">
      <w:pPr>
        <w:spacing w:after="0" w:line="240" w:lineRule="auto"/>
      </w:pPr>
      <w:r>
        <w:separator/>
      </w:r>
    </w:p>
  </w:footnote>
  <w:footnote w:type="continuationSeparator" w:id="0">
    <w:p w14:paraId="3B72AF18" w14:textId="77777777" w:rsidR="00B65770" w:rsidRDefault="00B6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ADFF" w14:textId="77777777" w:rsidR="0036190E" w:rsidRDefault="003619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649FF0" w14:textId="77777777" w:rsidR="009374B9" w:rsidRDefault="00B566F8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6147" w14:textId="77777777" w:rsidR="0036190E" w:rsidRDefault="0036190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830BF"/>
    <w:multiLevelType w:val="hybridMultilevel"/>
    <w:tmpl w:val="AE48A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64796"/>
    <w:multiLevelType w:val="hybridMultilevel"/>
    <w:tmpl w:val="FBF8F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42521"/>
    <w:multiLevelType w:val="hybridMultilevel"/>
    <w:tmpl w:val="3F0AE4E4"/>
    <w:lvl w:ilvl="0" w:tplc="CAEE9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262FB"/>
    <w:multiLevelType w:val="hybridMultilevel"/>
    <w:tmpl w:val="E15C1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1586">
    <w:abstractNumId w:val="0"/>
  </w:num>
  <w:num w:numId="2" w16cid:durableId="796486012">
    <w:abstractNumId w:val="3"/>
  </w:num>
  <w:num w:numId="3" w16cid:durableId="370809012">
    <w:abstractNumId w:val="2"/>
  </w:num>
  <w:num w:numId="4" w16cid:durableId="177073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0F"/>
    <w:rsid w:val="000001D7"/>
    <w:rsid w:val="0001472C"/>
    <w:rsid w:val="000207AC"/>
    <w:rsid w:val="000233AB"/>
    <w:rsid w:val="00041DA2"/>
    <w:rsid w:val="00051882"/>
    <w:rsid w:val="00072C56"/>
    <w:rsid w:val="00087218"/>
    <w:rsid w:val="00093761"/>
    <w:rsid w:val="000B5AEB"/>
    <w:rsid w:val="000B65A1"/>
    <w:rsid w:val="000B70E5"/>
    <w:rsid w:val="000C2B9B"/>
    <w:rsid w:val="000C5ADC"/>
    <w:rsid w:val="000E17C3"/>
    <w:rsid w:val="000F3EC5"/>
    <w:rsid w:val="000F74EC"/>
    <w:rsid w:val="00102F8C"/>
    <w:rsid w:val="001145BA"/>
    <w:rsid w:val="0012341B"/>
    <w:rsid w:val="00150C51"/>
    <w:rsid w:val="00160408"/>
    <w:rsid w:val="00161EA7"/>
    <w:rsid w:val="00164CDA"/>
    <w:rsid w:val="00177ABB"/>
    <w:rsid w:val="00190B1E"/>
    <w:rsid w:val="0019593E"/>
    <w:rsid w:val="001A67C9"/>
    <w:rsid w:val="001B23A9"/>
    <w:rsid w:val="001C1367"/>
    <w:rsid w:val="001C491D"/>
    <w:rsid w:val="001C6EDA"/>
    <w:rsid w:val="001E4F06"/>
    <w:rsid w:val="001F6DA9"/>
    <w:rsid w:val="00201D88"/>
    <w:rsid w:val="002107C6"/>
    <w:rsid w:val="00215609"/>
    <w:rsid w:val="00234F02"/>
    <w:rsid w:val="002559E7"/>
    <w:rsid w:val="002609CB"/>
    <w:rsid w:val="00283535"/>
    <w:rsid w:val="00290046"/>
    <w:rsid w:val="002A1509"/>
    <w:rsid w:val="002C3558"/>
    <w:rsid w:val="002D4272"/>
    <w:rsid w:val="002D777C"/>
    <w:rsid w:val="00325B75"/>
    <w:rsid w:val="00332B3E"/>
    <w:rsid w:val="0036190E"/>
    <w:rsid w:val="00366664"/>
    <w:rsid w:val="00367014"/>
    <w:rsid w:val="003855DE"/>
    <w:rsid w:val="00386E00"/>
    <w:rsid w:val="003B286D"/>
    <w:rsid w:val="003C7AC4"/>
    <w:rsid w:val="003D0513"/>
    <w:rsid w:val="003D1D39"/>
    <w:rsid w:val="003E560A"/>
    <w:rsid w:val="003E7C60"/>
    <w:rsid w:val="00413503"/>
    <w:rsid w:val="004156DB"/>
    <w:rsid w:val="00427844"/>
    <w:rsid w:val="00450935"/>
    <w:rsid w:val="0046771B"/>
    <w:rsid w:val="004871A8"/>
    <w:rsid w:val="004950A0"/>
    <w:rsid w:val="004A44C2"/>
    <w:rsid w:val="004E0B88"/>
    <w:rsid w:val="004F65D6"/>
    <w:rsid w:val="004F7118"/>
    <w:rsid w:val="00503238"/>
    <w:rsid w:val="005115ED"/>
    <w:rsid w:val="005171CE"/>
    <w:rsid w:val="00530CDD"/>
    <w:rsid w:val="00531177"/>
    <w:rsid w:val="00536CBF"/>
    <w:rsid w:val="0054122C"/>
    <w:rsid w:val="0054703F"/>
    <w:rsid w:val="00547945"/>
    <w:rsid w:val="00551B9B"/>
    <w:rsid w:val="00552EE9"/>
    <w:rsid w:val="00555E59"/>
    <w:rsid w:val="00584181"/>
    <w:rsid w:val="005908D4"/>
    <w:rsid w:val="0059163F"/>
    <w:rsid w:val="005943A8"/>
    <w:rsid w:val="005A4D78"/>
    <w:rsid w:val="005D6354"/>
    <w:rsid w:val="0060017E"/>
    <w:rsid w:val="0061316C"/>
    <w:rsid w:val="006356D9"/>
    <w:rsid w:val="00636012"/>
    <w:rsid w:val="006402A2"/>
    <w:rsid w:val="0064515A"/>
    <w:rsid w:val="00663DAA"/>
    <w:rsid w:val="006855CE"/>
    <w:rsid w:val="006944B6"/>
    <w:rsid w:val="006A71E3"/>
    <w:rsid w:val="006D455D"/>
    <w:rsid w:val="006E46C2"/>
    <w:rsid w:val="006E4D66"/>
    <w:rsid w:val="006E6429"/>
    <w:rsid w:val="007005F9"/>
    <w:rsid w:val="00714BC4"/>
    <w:rsid w:val="007259C8"/>
    <w:rsid w:val="007320DD"/>
    <w:rsid w:val="00741393"/>
    <w:rsid w:val="0074245F"/>
    <w:rsid w:val="00747168"/>
    <w:rsid w:val="00763B77"/>
    <w:rsid w:val="00767B8C"/>
    <w:rsid w:val="00777126"/>
    <w:rsid w:val="00777969"/>
    <w:rsid w:val="0079238F"/>
    <w:rsid w:val="007973A4"/>
    <w:rsid w:val="007B01A7"/>
    <w:rsid w:val="007C00CD"/>
    <w:rsid w:val="007D3ADE"/>
    <w:rsid w:val="007E319D"/>
    <w:rsid w:val="007E38ED"/>
    <w:rsid w:val="007F11EC"/>
    <w:rsid w:val="007F6EE8"/>
    <w:rsid w:val="00801B3A"/>
    <w:rsid w:val="00812163"/>
    <w:rsid w:val="00826802"/>
    <w:rsid w:val="00832581"/>
    <w:rsid w:val="00842F23"/>
    <w:rsid w:val="00856575"/>
    <w:rsid w:val="00865C0A"/>
    <w:rsid w:val="008754C0"/>
    <w:rsid w:val="008C1429"/>
    <w:rsid w:val="008C3D4E"/>
    <w:rsid w:val="008C639A"/>
    <w:rsid w:val="008D3F50"/>
    <w:rsid w:val="008F3EF3"/>
    <w:rsid w:val="008F6E9C"/>
    <w:rsid w:val="00901AAC"/>
    <w:rsid w:val="00920925"/>
    <w:rsid w:val="009246F1"/>
    <w:rsid w:val="00935DE2"/>
    <w:rsid w:val="009374B9"/>
    <w:rsid w:val="00940462"/>
    <w:rsid w:val="00952EE6"/>
    <w:rsid w:val="00956848"/>
    <w:rsid w:val="00956A14"/>
    <w:rsid w:val="00990BE7"/>
    <w:rsid w:val="009A77B7"/>
    <w:rsid w:val="009B2C83"/>
    <w:rsid w:val="009E126C"/>
    <w:rsid w:val="00A22D3C"/>
    <w:rsid w:val="00A24B91"/>
    <w:rsid w:val="00A55E8A"/>
    <w:rsid w:val="00A74CAD"/>
    <w:rsid w:val="00A7789B"/>
    <w:rsid w:val="00A853D9"/>
    <w:rsid w:val="00AA1190"/>
    <w:rsid w:val="00AB5B4F"/>
    <w:rsid w:val="00AC06BB"/>
    <w:rsid w:val="00AC6D62"/>
    <w:rsid w:val="00AF0E86"/>
    <w:rsid w:val="00B07C69"/>
    <w:rsid w:val="00B215EC"/>
    <w:rsid w:val="00B40FCF"/>
    <w:rsid w:val="00B514A7"/>
    <w:rsid w:val="00B5150F"/>
    <w:rsid w:val="00B5154B"/>
    <w:rsid w:val="00B52150"/>
    <w:rsid w:val="00B566F8"/>
    <w:rsid w:val="00B65770"/>
    <w:rsid w:val="00B75436"/>
    <w:rsid w:val="00B76CDE"/>
    <w:rsid w:val="00B825C4"/>
    <w:rsid w:val="00B830AB"/>
    <w:rsid w:val="00B96F1F"/>
    <w:rsid w:val="00BA781A"/>
    <w:rsid w:val="00BB79FF"/>
    <w:rsid w:val="00BD7262"/>
    <w:rsid w:val="00C27F6F"/>
    <w:rsid w:val="00C471FC"/>
    <w:rsid w:val="00C616B3"/>
    <w:rsid w:val="00C72287"/>
    <w:rsid w:val="00C81985"/>
    <w:rsid w:val="00C84CDF"/>
    <w:rsid w:val="00C85C74"/>
    <w:rsid w:val="00C90CDF"/>
    <w:rsid w:val="00C90F05"/>
    <w:rsid w:val="00CB2A94"/>
    <w:rsid w:val="00CF6D4D"/>
    <w:rsid w:val="00D05137"/>
    <w:rsid w:val="00D07B11"/>
    <w:rsid w:val="00D171D2"/>
    <w:rsid w:val="00D3023F"/>
    <w:rsid w:val="00D47276"/>
    <w:rsid w:val="00D57A0C"/>
    <w:rsid w:val="00D641FB"/>
    <w:rsid w:val="00D6483F"/>
    <w:rsid w:val="00D9186B"/>
    <w:rsid w:val="00D94A02"/>
    <w:rsid w:val="00DB6DE4"/>
    <w:rsid w:val="00DC2A17"/>
    <w:rsid w:val="00DC7E16"/>
    <w:rsid w:val="00DE6B7D"/>
    <w:rsid w:val="00E0349A"/>
    <w:rsid w:val="00E04D3A"/>
    <w:rsid w:val="00E25D2F"/>
    <w:rsid w:val="00E31B0F"/>
    <w:rsid w:val="00E37C5C"/>
    <w:rsid w:val="00E44AD9"/>
    <w:rsid w:val="00E515A1"/>
    <w:rsid w:val="00E55F70"/>
    <w:rsid w:val="00E71DB9"/>
    <w:rsid w:val="00E7251E"/>
    <w:rsid w:val="00E8291B"/>
    <w:rsid w:val="00E87A6B"/>
    <w:rsid w:val="00E87B0C"/>
    <w:rsid w:val="00E971C1"/>
    <w:rsid w:val="00EB0732"/>
    <w:rsid w:val="00EC3FA1"/>
    <w:rsid w:val="00EE0E28"/>
    <w:rsid w:val="00EF003C"/>
    <w:rsid w:val="00EF478F"/>
    <w:rsid w:val="00F377EA"/>
    <w:rsid w:val="00F43B08"/>
    <w:rsid w:val="00F636C8"/>
    <w:rsid w:val="00F71A57"/>
    <w:rsid w:val="00F82721"/>
    <w:rsid w:val="00F9765F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0B3ED95"/>
  <w15:docId w15:val="{89AC8195-9729-4A4D-8D90-6C7305C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23948" w:themeColor="text2" w:themeTint="E6"/>
        <w:lang w:val="nl-NL" w:eastAsia="en-US" w:bidi="nl-N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Ondertitel">
    <w:name w:val="Subtitle"/>
    <w:basedOn w:val="Standaard"/>
    <w:link w:val="Ondertitel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sz w:val="3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Datum">
    <w:name w:val="Date"/>
    <w:basedOn w:val="Standaard"/>
    <w:link w:val="DatumCh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umChar">
    <w:name w:val="Datum Char"/>
    <w:basedOn w:val="Standaardalinea-lettertype"/>
    <w:link w:val="Datum"/>
    <w:uiPriority w:val="99"/>
    <w:rPr>
      <w:b/>
      <w:color w:val="6CA800" w:themeColor="accent1"/>
      <w:sz w:val="32"/>
    </w:rPr>
  </w:style>
  <w:style w:type="paragraph" w:styleId="Bloktekst">
    <w:name w:val="Block Text"/>
    <w:basedOn w:val="Standaard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at">
    <w:name w:val="Quote"/>
    <w:basedOn w:val="Standaard"/>
    <w:link w:val="Citaat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sz w:val="28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Duidelijkcitaat">
    <w:name w:val="Intense Quote"/>
    <w:basedOn w:val="Standaard"/>
    <w:link w:val="DuidelijkcitaatCh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i/>
      <w:sz w:val="28"/>
    </w:rPr>
  </w:style>
  <w:style w:type="paragraph" w:customStyle="1" w:styleId="Geadresseerde">
    <w:name w:val="Geadresseerde"/>
    <w:basedOn w:val="Standaard"/>
    <w:uiPriority w:val="10"/>
    <w:qFormat/>
    <w:pPr>
      <w:spacing w:before="1760" w:after="0"/>
      <w:ind w:left="2880"/>
    </w:pPr>
    <w:rPr>
      <w:b/>
    </w:rPr>
  </w:style>
  <w:style w:type="paragraph" w:customStyle="1" w:styleId="Adres">
    <w:name w:val="Adres"/>
    <w:basedOn w:val="Standaard"/>
    <w:uiPriority w:val="10"/>
    <w:qFormat/>
    <w:pPr>
      <w:ind w:left="2880"/>
      <w:contextualSpacing/>
    </w:pPr>
  </w:style>
  <w:style w:type="paragraph" w:customStyle="1" w:styleId="Contactgegevens">
    <w:name w:val="Contactgegevens"/>
    <w:basedOn w:val="Standaard"/>
    <w:uiPriority w:val="10"/>
    <w:qFormat/>
    <w:pPr>
      <w:contextualSpacing/>
    </w:pPr>
  </w:style>
  <w:style w:type="paragraph" w:customStyle="1" w:styleId="Bedrijf">
    <w:name w:val="Bedrijf"/>
    <w:basedOn w:val="Standaard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customStyle="1" w:styleId="Inleiding">
    <w:name w:val="Inleiding"/>
    <w:basedOn w:val="Standaard"/>
    <w:link w:val="InleidingChar"/>
    <w:uiPriority w:val="3"/>
    <w:qFormat/>
    <w:pPr>
      <w:spacing w:after="380" w:line="319" w:lineRule="auto"/>
    </w:pPr>
    <w:rPr>
      <w:sz w:val="28"/>
    </w:rPr>
  </w:style>
  <w:style w:type="character" w:customStyle="1" w:styleId="InleidingChar">
    <w:name w:val="Inleiding Char"/>
    <w:basedOn w:val="Standaardalinea-lettertype"/>
    <w:link w:val="Inleiding"/>
    <w:uiPriority w:val="3"/>
    <w:rPr>
      <w:sz w:val="28"/>
    </w:rPr>
  </w:style>
  <w:style w:type="paragraph" w:styleId="Lijstalinea">
    <w:name w:val="List Paragraph"/>
    <w:basedOn w:val="Standaard"/>
    <w:uiPriority w:val="34"/>
    <w:unhideWhenUsed/>
    <w:qFormat/>
    <w:rsid w:val="002C355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B5AEB"/>
    <w:rPr>
      <w:color w:val="36C0CA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5AE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3535"/>
    <w:rPr>
      <w:color w:val="91669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elineklok/Library/Containers/com.microsoft.Word/Data/Library/Application%20Support/Microsoft/Office/16.0/DTS/nl-NL%7bF7105409-47FF-7D44-AB26-FCE51ABA6D84%7d/%7b410DC780-FC1F-CA41-82F3-DBE2DD7DDEE0%7dtf10002088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A12AF-BF6A-1A43-BC66-04FCF3CA61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{410DC780-FC1F-CA41-82F3-DBE2DD7DDEE0}tf10002088.dotx</Template>
  <TotalTime>54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Eveline Klok</cp:lastModifiedBy>
  <cp:revision>6</cp:revision>
  <cp:lastPrinted>2022-05-02T06:24:00Z</cp:lastPrinted>
  <dcterms:created xsi:type="dcterms:W3CDTF">2025-02-25T09:50:00Z</dcterms:created>
  <dcterms:modified xsi:type="dcterms:W3CDTF">2025-03-02T17:35:00Z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